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2C" w:rsidRDefault="00365523">
      <w:pPr>
        <w:pStyle w:val="a7"/>
        <w:jc w:val="center"/>
      </w:pPr>
      <w:r>
        <w:rPr>
          <w:rFonts w:ascii="標楷體" w:eastAsia="標楷體" w:hAnsi="標楷體"/>
          <w:noProof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3819521</wp:posOffset>
                </wp:positionH>
                <wp:positionV relativeFrom="paragraph">
                  <wp:posOffset>-411480</wp:posOffset>
                </wp:positionV>
                <wp:extent cx="1833884" cy="457200"/>
                <wp:effectExtent l="0" t="0" r="33016" b="1714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4" cy="457200"/>
                        </a:xfrm>
                        <a:custGeom>
                          <a:avLst>
                            <a:gd name="f0" fmla="val 1303"/>
                            <a:gd name="f1" fmla="val 2808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D2C" w:rsidRDefault="00365523">
                            <w:r>
                              <w:t>52</w:t>
                            </w:r>
                            <w:r>
                              <w:t>點、標楷體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;text-align:left;margin-left:300.75pt;margin-top:-32.4pt;width:144.4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" adj="-11796480,,5400" path="m4034,19218wa,,21600,21600,4034,19218,7321,21025l1303,28080,4034,19218xe" strokeweight=".26467mm">
                <v:stroke joinstyle="miter"/>
                <v:formulas/>
                <v:path arrowok="t" o:connecttype="custom" o:connectlocs="916942,0;1833884,228600;916942,457200;0,228600;268290,66887;268290,390313;1565594,390313;1565594,66887;110627,594360" o:connectangles="270,0,90,180,270,90,90,270,90" textboxrect="3200,3200,18400,18400"/>
                <v:textbox>
                  <w:txbxContent>
                    <w:p w:rsidR="002A2D2C" w:rsidRDefault="00365523">
                      <w:r>
                        <w:t>52</w:t>
                      </w:r>
                      <w:r>
                        <w:t>點、標楷體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3838578</wp:posOffset>
                </wp:positionH>
                <wp:positionV relativeFrom="paragraph">
                  <wp:posOffset>668024</wp:posOffset>
                </wp:positionV>
                <wp:extent cx="1727201" cy="457200"/>
                <wp:effectExtent l="19050" t="0" r="44449" b="17145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1" cy="457200"/>
                        </a:xfrm>
                        <a:custGeom>
                          <a:avLst>
                            <a:gd name="f0" fmla="val 2414"/>
                            <a:gd name="f1" fmla="val 2808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D2C" w:rsidRDefault="00365523">
                            <w:r>
                              <w:t>44</w:t>
                            </w:r>
                            <w:r>
                              <w:t>點、標楷體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left:0;text-align:left;margin-left:302.25pt;margin-top:52.6pt;width:136pt;height:3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" adj="-11796480,,5400" path="m4469,19550wa,,21600,21600,4469,19550,7843,21188l2414,28080,4469,19550xe" strokeweight=".26467mm">
                <v:stroke joinstyle="miter"/>
                <v:formulas/>
                <v:path arrowok="t" o:connecttype="custom" o:connectlocs="863601,0;1727201,228600;863601,457200;0,228600;252683,66887;252683,390313;1474518,390313;1474518,66887;193031,594360" o:connectangles="270,0,90,180,270,90,90,270,90" textboxrect="3200,3200,18400,18400"/>
                <v:textbox>
                  <w:txbxContent>
                    <w:p w:rsidR="002A2D2C" w:rsidRDefault="00365523">
                      <w:r>
                        <w:t>44</w:t>
                      </w:r>
                      <w:r>
                        <w:t>點、標楷體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104"/>
          <w:szCs w:val="104"/>
        </w:rPr>
        <w:t>南</w:t>
      </w:r>
      <w:proofErr w:type="gramStart"/>
      <w:r>
        <w:rPr>
          <w:rFonts w:ascii="標楷體" w:eastAsia="標楷體" w:hAnsi="標楷體"/>
          <w:sz w:val="104"/>
          <w:szCs w:val="104"/>
        </w:rPr>
        <w:t>臺</w:t>
      </w:r>
      <w:proofErr w:type="gramEnd"/>
      <w:r>
        <w:rPr>
          <w:rFonts w:ascii="標楷體" w:eastAsia="標楷體" w:hAnsi="標楷體"/>
          <w:sz w:val="104"/>
          <w:szCs w:val="104"/>
        </w:rPr>
        <w:t>科技大學</w:t>
      </w:r>
    </w:p>
    <w:p w:rsidR="002A2D2C" w:rsidRDefault="00365523">
      <w:pPr>
        <w:spacing w:line="540" w:lineRule="auto"/>
        <w:ind w:right="226"/>
        <w:jc w:val="center"/>
      </w:pPr>
      <w:r>
        <w:rPr>
          <w:rFonts w:ascii="標楷體" w:eastAsia="標楷體" w:hAnsi="標楷體"/>
          <w:b/>
          <w:noProof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3933821</wp:posOffset>
                </wp:positionH>
                <wp:positionV relativeFrom="paragraph">
                  <wp:posOffset>478788</wp:posOffset>
                </wp:positionV>
                <wp:extent cx="1854202" cy="457200"/>
                <wp:effectExtent l="19050" t="0" r="31748" b="1714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2" cy="457200"/>
                        </a:xfrm>
                        <a:custGeom>
                          <a:avLst>
                            <a:gd name="f0" fmla="val 2249"/>
                            <a:gd name="f1" fmla="val 2808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D2C" w:rsidRDefault="00365523">
                            <w:r>
                              <w:t>36</w:t>
                            </w:r>
                            <w:r>
                              <w:t>點、標楷體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4" o:spid="_x0000_s1028" style="position:absolute;left:0;text-align:left;margin-left:309.75pt;margin-top:37.7pt;width:146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" adj="-11796480,,5400" path="m4402,19501wa,,21600,21600,4402,19501,7764,21165l2249,28080,4402,19501xe" strokeweight=".26467mm">
                <v:stroke joinstyle="miter"/>
                <v:formulas/>
                <v:path arrowok="t" o:connecttype="custom" o:connectlocs="927101,0;1854202,228600;927101,457200;0,228600;271263,66887;271263,390313;1582939,390313;1582939,66887;193060,594360" o:connectangles="270,0,90,180,270,90,90,270,90" textboxrect="3200,3200,18400,18400"/>
                <v:textbox>
                  <w:txbxContent>
                    <w:p w:rsidR="002A2D2C" w:rsidRDefault="00365523">
                      <w:r>
                        <w:t>36</w:t>
                      </w:r>
                      <w:r>
                        <w:t>點、標楷體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88"/>
          <w:szCs w:val="88"/>
        </w:rPr>
        <w:t>餐旅管理系</w:t>
      </w:r>
    </w:p>
    <w:p w:rsidR="002A2D2C" w:rsidRDefault="00365523">
      <w:pPr>
        <w:spacing w:line="540" w:lineRule="auto"/>
        <w:jc w:val="center"/>
      </w:pPr>
      <w:r>
        <w:rPr>
          <w:rFonts w:ascii="標楷體" w:eastAsia="標楷體" w:hAnsi="標楷體"/>
          <w:b/>
          <w:sz w:val="72"/>
          <w:szCs w:val="72"/>
        </w:rPr>
        <w:t>畢業專題報告</w:t>
      </w:r>
    </w:p>
    <w:p w:rsidR="002A2D2C" w:rsidRDefault="00365523">
      <w:pPr>
        <w:spacing w:line="540" w:lineRule="auto"/>
        <w:jc w:val="center"/>
      </w:pPr>
      <w:r>
        <w:rPr>
          <w:rFonts w:ascii="標楷體" w:eastAsia="標楷體" w:hAnsi="標楷體"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4206870</wp:posOffset>
                </wp:positionH>
                <wp:positionV relativeFrom="paragraph">
                  <wp:posOffset>53977</wp:posOffset>
                </wp:positionV>
                <wp:extent cx="1688467" cy="457200"/>
                <wp:effectExtent l="19050" t="0" r="45083" b="17145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7" cy="457200"/>
                        </a:xfrm>
                        <a:custGeom>
                          <a:avLst>
                            <a:gd name="f0" fmla="val 1352"/>
                            <a:gd name="f1" fmla="val 2808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D2C" w:rsidRDefault="00365523">
                            <w:r>
                              <w:t>24</w:t>
                            </w:r>
                            <w:r>
                              <w:t>點、標楷體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5" o:spid="_x0000_s1029" style="position:absolute;left:0;text-align:left;margin-left:331.25pt;margin-top:4.25pt;width:132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" adj="-11796480,,5400" path="m4052,19232wa,,21600,21600,4052,19232,7343,21031l1352,28080,4052,19232xe" strokeweight=".26467mm">
                <v:stroke joinstyle="miter"/>
                <v:formulas/>
                <v:path arrowok="t" o:connecttype="custom" o:connectlocs="844234,0;1688467,228600;844234,457200;0,228600;247016,66887;247016,390313;1441451,390313;1441451,66887;105686,594360" o:connectangles="270,0,90,180,270,90,90,270,90" textboxrect="3200,3200,18400,18400"/>
                <v:textbox>
                  <w:txbxContent>
                    <w:p w:rsidR="002A2D2C" w:rsidRDefault="00365523">
                      <w:r>
                        <w:t>24</w:t>
                      </w:r>
                      <w:r>
                        <w:t>點、標楷體</w:t>
                      </w:r>
                    </w:p>
                  </w:txbxContent>
                </v:textbox>
              </v:shape>
            </w:pict>
          </mc:Fallback>
        </mc:AlternateContent>
      </w:r>
    </w:p>
    <w:p w:rsidR="002A2D2C" w:rsidRDefault="00365523">
      <w:pPr>
        <w:spacing w:line="54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   </w:t>
      </w:r>
      <w:r>
        <w:rPr>
          <w:rFonts w:ascii="標楷體" w:eastAsia="標楷體" w:hAnsi="標楷體"/>
          <w:b/>
          <w:sz w:val="48"/>
          <w:szCs w:val="48"/>
        </w:rPr>
        <w:t>專</w:t>
      </w:r>
      <w:proofErr w:type="gramStart"/>
      <w:r>
        <w:rPr>
          <w:rFonts w:ascii="標楷體" w:eastAsia="標楷體" w:hAnsi="標楷體"/>
          <w:b/>
          <w:sz w:val="48"/>
          <w:szCs w:val="48"/>
        </w:rPr>
        <w:t xml:space="preserve">    </w:t>
      </w:r>
      <w:r>
        <w:rPr>
          <w:rFonts w:ascii="標楷體" w:eastAsia="標楷體" w:hAnsi="標楷體"/>
          <w:b/>
          <w:sz w:val="48"/>
          <w:szCs w:val="48"/>
        </w:rPr>
        <w:t>題</w:t>
      </w:r>
      <w:r>
        <w:rPr>
          <w:rFonts w:ascii="標楷體" w:eastAsia="標楷體" w:hAnsi="標楷體"/>
          <w:b/>
          <w:sz w:val="48"/>
          <w:szCs w:val="48"/>
        </w:rPr>
        <w:t xml:space="preserve">    </w:t>
      </w:r>
      <w:r>
        <w:rPr>
          <w:rFonts w:ascii="標楷體" w:eastAsia="標楷體" w:hAnsi="標楷體"/>
          <w:b/>
          <w:sz w:val="48"/>
          <w:szCs w:val="48"/>
        </w:rPr>
        <w:t>題</w:t>
      </w:r>
      <w:proofErr w:type="gramEnd"/>
      <w:r>
        <w:rPr>
          <w:rFonts w:ascii="標楷體" w:eastAsia="標楷體" w:hAnsi="標楷體"/>
          <w:b/>
          <w:sz w:val="48"/>
          <w:szCs w:val="48"/>
        </w:rPr>
        <w:t xml:space="preserve">    </w:t>
      </w:r>
      <w:r>
        <w:rPr>
          <w:rFonts w:ascii="標楷體" w:eastAsia="標楷體" w:hAnsi="標楷體"/>
          <w:b/>
          <w:sz w:val="48"/>
          <w:szCs w:val="48"/>
        </w:rPr>
        <w:t>目</w:t>
      </w:r>
      <w:r>
        <w:rPr>
          <w:rFonts w:ascii="標楷體" w:eastAsia="標楷體" w:hAnsi="標楷體"/>
          <w:b/>
          <w:sz w:val="48"/>
          <w:szCs w:val="48"/>
        </w:rPr>
        <w:t xml:space="preserve">    </w:t>
      </w:r>
    </w:p>
    <w:p w:rsidR="002A2D2C" w:rsidRDefault="00365523">
      <w:pPr>
        <w:spacing w:line="540" w:lineRule="auto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4283077</wp:posOffset>
                </wp:positionH>
                <wp:positionV relativeFrom="paragraph">
                  <wp:posOffset>78738</wp:posOffset>
                </wp:positionV>
                <wp:extent cx="1600200" cy="521336"/>
                <wp:effectExtent l="228600" t="0" r="38100" b="259714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1336"/>
                        </a:xfrm>
                        <a:custGeom>
                          <a:avLst>
                            <a:gd name="f0" fmla="val -2503"/>
                            <a:gd name="f1" fmla="val 30887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D2C" w:rsidRDefault="00365523">
                            <w:r>
                              <w:t>18</w:t>
                            </w:r>
                            <w:r>
                              <w:t>點、標楷體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6" o:spid="_x0000_s1030" style="position:absolute;left:0;text-align:left;margin-left:337.25pt;margin-top:6.2pt;width:126pt;height:4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" adj="-11796480,,5400" path="m3364,18632wa,,21600,21600,3364,18632,6491,20703l-2503,30887,3364,18632xe" strokeweight=".26467mm">
                <v:stroke joinstyle="miter"/>
                <v:formulas/>
                <v:path arrowok="t" o:connecttype="custom" o:connectlocs="800100,0;1600200,260668;800100,521336;0,260668;234103,76270;234103,445066;1366097,445066;1366097,76270;-185431,745486" o:connectangles="270,0,90,180,270,90,90,270,90" textboxrect="3200,3200,18400,18400"/>
                <v:textbox>
                  <w:txbxContent>
                    <w:p w:rsidR="002A2D2C" w:rsidRDefault="00365523">
                      <w:r>
                        <w:t>18</w:t>
                      </w:r>
                      <w:r>
                        <w:t>點、標楷體</w:t>
                      </w:r>
                    </w:p>
                  </w:txbxContent>
                </v:textbox>
              </v:shape>
            </w:pict>
          </mc:Fallback>
        </mc:AlternateContent>
      </w:r>
    </w:p>
    <w:p w:rsidR="002A2D2C" w:rsidRDefault="00365523">
      <w:pPr>
        <w:spacing w:line="540" w:lineRule="auto"/>
        <w:ind w:left="1530" w:hanging="153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指導教授：林</w:t>
      </w:r>
      <w:r>
        <w:rPr>
          <w:rFonts w:ascii="標楷體" w:eastAsia="標楷體" w:hAnsi="標楷體"/>
          <w:sz w:val="36"/>
        </w:rPr>
        <w:t xml:space="preserve">XX  </w:t>
      </w:r>
      <w:r>
        <w:rPr>
          <w:rFonts w:ascii="標楷體" w:eastAsia="標楷體" w:hAnsi="標楷體"/>
          <w:sz w:val="36"/>
        </w:rPr>
        <w:t>教授</w:t>
      </w:r>
    </w:p>
    <w:p w:rsidR="002A2D2C" w:rsidRDefault="00365523">
      <w:pPr>
        <w:spacing w:line="360" w:lineRule="auto"/>
      </w:pPr>
      <w:r>
        <w:rPr>
          <w:rFonts w:eastAsia="SimSun"/>
          <w:sz w:val="36"/>
        </w:rPr>
        <w:t>10</w:t>
      </w:r>
      <w:r>
        <w:rPr>
          <w:rFonts w:eastAsia="標楷體"/>
          <w:sz w:val="36"/>
        </w:rPr>
        <w:t>8</w:t>
      </w:r>
      <w:r>
        <w:rPr>
          <w:rFonts w:eastAsia="標楷體"/>
          <w:sz w:val="36"/>
        </w:rPr>
        <w:t>級學生：陳</w:t>
      </w:r>
      <w:r>
        <w:rPr>
          <w:rFonts w:eastAsia="標楷體"/>
          <w:sz w:val="36"/>
        </w:rPr>
        <w:t>XX 49570666</w:t>
      </w:r>
    </w:p>
    <w:p w:rsidR="002A2D2C" w:rsidRDefault="00365523">
      <w:pPr>
        <w:spacing w:line="360" w:lineRule="auto"/>
        <w:ind w:left="1974"/>
      </w:pPr>
      <w:r>
        <w:rPr>
          <w:rFonts w:eastAsia="標楷體"/>
          <w:sz w:val="36"/>
        </w:rPr>
        <w:t>徐</w:t>
      </w:r>
      <w:r>
        <w:rPr>
          <w:rFonts w:eastAsia="標楷體"/>
          <w:sz w:val="36"/>
        </w:rPr>
        <w:t>XX 49570667</w:t>
      </w:r>
    </w:p>
    <w:p w:rsidR="002A2D2C" w:rsidRDefault="00365523">
      <w:pPr>
        <w:spacing w:line="360" w:lineRule="auto"/>
        <w:ind w:left="1974"/>
      </w:pPr>
      <w:r>
        <w:rPr>
          <w:rFonts w:eastAsia="標楷體"/>
          <w:sz w:val="36"/>
        </w:rPr>
        <w:t>劉</w:t>
      </w:r>
      <w:r>
        <w:rPr>
          <w:rFonts w:eastAsia="標楷體"/>
          <w:sz w:val="36"/>
        </w:rPr>
        <w:t>XX 49570668</w:t>
      </w:r>
    </w:p>
    <w:p w:rsidR="002A2D2C" w:rsidRDefault="00365523">
      <w:pPr>
        <w:spacing w:line="540" w:lineRule="auto"/>
        <w:ind w:left="1974"/>
      </w:pPr>
      <w:r>
        <w:rPr>
          <w:rFonts w:eastAsia="標楷體"/>
          <w:sz w:val="36"/>
        </w:rPr>
        <w:t>王</w:t>
      </w:r>
      <w:r>
        <w:rPr>
          <w:rFonts w:eastAsia="標楷體"/>
          <w:sz w:val="36"/>
        </w:rPr>
        <w:t>XX 49570669</w:t>
      </w:r>
    </w:p>
    <w:p w:rsidR="002A2D2C" w:rsidRDefault="00365523">
      <w:pPr>
        <w:spacing w:line="540" w:lineRule="auto"/>
        <w:ind w:left="1974"/>
        <w:jc w:val="both"/>
      </w:pPr>
      <w:r>
        <w:rPr>
          <w:rFonts w:eastAsia="標楷體"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4004943</wp:posOffset>
                </wp:positionH>
                <wp:positionV relativeFrom="paragraph">
                  <wp:posOffset>384806</wp:posOffset>
                </wp:positionV>
                <wp:extent cx="2209803" cy="921386"/>
                <wp:effectExtent l="19050" t="0" r="19047" b="335914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3" cy="921386"/>
                        </a:xfrm>
                        <a:custGeom>
                          <a:avLst>
                            <a:gd name="f0" fmla="val 1352"/>
                            <a:gd name="f1" fmla="val 2880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D2C" w:rsidRDefault="00365523">
                            <w:r>
                              <w:t>20</w:t>
                            </w:r>
                            <w:r>
                              <w:t>點、標楷體、段落要分散對齊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7" o:spid="_x0000_s1031" style="position:absolute;left:0;text-align:left;margin-left:315.35pt;margin-top:30.3pt;width:174pt;height:7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" adj="-11796480,,5400" path="m4196,19346wa,,21600,21600,4196,19346,7517,21089l1352,28800,4196,19346xe" strokeweight=".26467mm">
                <v:stroke joinstyle="miter"/>
                <v:formulas/>
                <v:path arrowok="t" o:connecttype="custom" o:connectlocs="1104902,0;2209803,460693;1104902,921386;0,460693;323286,134795;323286,786591;1886517,786591;1886517,134795;138317,1228515" o:connectangles="270,0,90,180,270,90,90,270,90" textboxrect="3200,3200,18400,18400"/>
                <v:textbox>
                  <w:txbxContent>
                    <w:p w:rsidR="002A2D2C" w:rsidRDefault="00365523">
                      <w:r>
                        <w:t>20</w:t>
                      </w:r>
                      <w:r>
                        <w:t>點、標楷體、段落要分散對齊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sz w:val="36"/>
        </w:rPr>
        <w:t>蔡</w:t>
      </w:r>
      <w:proofErr w:type="gramEnd"/>
      <w:r>
        <w:rPr>
          <w:rFonts w:eastAsia="標楷體"/>
          <w:sz w:val="36"/>
        </w:rPr>
        <w:t>XX 49570670</w:t>
      </w:r>
    </w:p>
    <w:p w:rsidR="002A2D2C" w:rsidRDefault="002A2D2C">
      <w:pPr>
        <w:spacing w:line="540" w:lineRule="auto"/>
      </w:pPr>
    </w:p>
    <w:p w:rsidR="002A2D2C" w:rsidRDefault="002A2D2C">
      <w:pPr>
        <w:spacing w:line="540" w:lineRule="auto"/>
      </w:pPr>
    </w:p>
    <w:p w:rsidR="002A2D2C" w:rsidRDefault="00365523" w:rsidP="005B6A54">
      <w:pPr>
        <w:spacing w:line="540" w:lineRule="auto"/>
        <w:jc w:val="distribute"/>
      </w:pPr>
      <w:bookmarkStart w:id="0" w:name="_GoBack"/>
      <w:r>
        <w:rPr>
          <w:rFonts w:ascii="標楷體" w:eastAsia="標楷體" w:hAnsi="標楷體"/>
          <w:spacing w:val="-20"/>
          <w:sz w:val="40"/>
          <w:szCs w:val="40"/>
        </w:rPr>
        <w:t>中華民國一一一年十二月十六日</w:t>
      </w:r>
      <w:bookmarkEnd w:id="0"/>
    </w:p>
    <w:sectPr w:rsidR="002A2D2C">
      <w:pgSz w:w="11907" w:h="16840"/>
      <w:pgMar w:top="1418" w:right="1418" w:bottom="1418" w:left="1985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23" w:rsidRDefault="00365523">
      <w:r>
        <w:separator/>
      </w:r>
    </w:p>
  </w:endnote>
  <w:endnote w:type="continuationSeparator" w:id="0">
    <w:p w:rsidR="00365523" w:rsidRDefault="003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23" w:rsidRDefault="00365523">
      <w:r>
        <w:rPr>
          <w:color w:val="000000"/>
        </w:rPr>
        <w:separator/>
      </w:r>
    </w:p>
  </w:footnote>
  <w:footnote w:type="continuationSeparator" w:id="0">
    <w:p w:rsidR="00365523" w:rsidRDefault="0036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D2C"/>
    <w:rsid w:val="002A2D2C"/>
    <w:rsid w:val="00365523"/>
    <w:rsid w:val="005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No Spacing"/>
    <w:pPr>
      <w:widowControl w:val="0"/>
      <w:suppressAutoHyphens/>
    </w:pPr>
    <w:rPr>
      <w:kern w:val="3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No Spacing"/>
    <w:pPr>
      <w:widowControl w:val="0"/>
      <w:suppressAutoHyphens/>
    </w:pPr>
    <w:rPr>
      <w:kern w:val="3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</dc:title>
  <dc:creator>yzu</dc:creator>
  <cp:lastModifiedBy>STUST</cp:lastModifiedBy>
  <cp:revision>2</cp:revision>
  <cp:lastPrinted>2001-09-20T01:55:00Z</cp:lastPrinted>
  <dcterms:created xsi:type="dcterms:W3CDTF">2022-12-21T09:10:00Z</dcterms:created>
  <dcterms:modified xsi:type="dcterms:W3CDTF">2022-12-21T09:10:00Z</dcterms:modified>
</cp:coreProperties>
</file>